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AD" w:rsidRDefault="00863DAD" w:rsidP="001F46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КРАСНОЯРСКИЙ   КРАЙ</w:t>
      </w:r>
    </w:p>
    <w:p w:rsidR="00863DAD" w:rsidRPr="00B014C6" w:rsidRDefault="00863DAD" w:rsidP="001F46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C6">
        <w:rPr>
          <w:rFonts w:ascii="Times New Roman" w:hAnsi="Times New Roman"/>
          <w:b/>
          <w:sz w:val="28"/>
          <w:szCs w:val="28"/>
        </w:rPr>
        <w:t xml:space="preserve">ЕРМАКОВСКИЙ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14C6">
        <w:rPr>
          <w:rFonts w:ascii="Times New Roman" w:hAnsi="Times New Roman"/>
          <w:b/>
          <w:sz w:val="28"/>
          <w:szCs w:val="28"/>
        </w:rPr>
        <w:t>РАЙОН</w:t>
      </w:r>
    </w:p>
    <w:p w:rsidR="00863DAD" w:rsidRDefault="00863DAD" w:rsidP="001F4656">
      <w:pPr>
        <w:pStyle w:val="BodyTex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АДМИНИСТРАЦИЯ  ВЕРХНЕУСИНСКОГ </w:t>
      </w:r>
      <w:r w:rsidRPr="006D52E3">
        <w:rPr>
          <w:rFonts w:ascii="Times New Roman" w:hAnsi="Times New Roman"/>
          <w:sz w:val="28"/>
          <w:szCs w:val="28"/>
          <w:u w:val="single"/>
          <w:lang w:val="ru-RU"/>
        </w:rPr>
        <w:t>СЕЛЬСОВЕТ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А___________</w:t>
      </w:r>
    </w:p>
    <w:p w:rsidR="00863DAD" w:rsidRPr="00B014C6" w:rsidRDefault="00863DAD" w:rsidP="001668B2">
      <w:pPr>
        <w:pStyle w:val="BodyText"/>
        <w:ind w:firstLine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B014C6">
        <w:rPr>
          <w:rFonts w:ascii="Times New Roman" w:hAnsi="Times New Roman"/>
          <w:b w:val="0"/>
          <w:sz w:val="24"/>
          <w:szCs w:val="24"/>
          <w:lang w:val="ru-RU"/>
        </w:rPr>
        <w:t>ул.Ленина 89, с.Верхнеусинск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ое, Ермаковский район, 662842     </w:t>
      </w:r>
      <w:r w:rsidRPr="00B014C6">
        <w:rPr>
          <w:rFonts w:ascii="Times New Roman" w:hAnsi="Times New Roman"/>
          <w:b w:val="0"/>
          <w:sz w:val="24"/>
          <w:szCs w:val="24"/>
          <w:lang w:val="ru-RU"/>
        </w:rPr>
        <w:t>телефон 8(391-38)36-4-98</w:t>
      </w:r>
    </w:p>
    <w:p w:rsidR="00863DAD" w:rsidRPr="00202B57" w:rsidRDefault="00863DAD" w:rsidP="001668B2">
      <w:pPr>
        <w:pStyle w:val="BodyText"/>
        <w:rPr>
          <w:rFonts w:ascii="Times New Roman" w:hAnsi="Times New Roman"/>
          <w:b w:val="0"/>
          <w:sz w:val="24"/>
          <w:szCs w:val="24"/>
          <w:lang w:val="ru-RU"/>
        </w:rPr>
      </w:pPr>
    </w:p>
    <w:p w:rsidR="00863DAD" w:rsidRPr="00CD62EC" w:rsidRDefault="00863DAD" w:rsidP="001668B2">
      <w:pPr>
        <w:pStyle w:val="BodyText"/>
        <w:jc w:val="center"/>
        <w:rPr>
          <w:rFonts w:ascii="Times New Roman" w:hAnsi="Times New Roman"/>
          <w:sz w:val="28"/>
          <w:szCs w:val="28"/>
          <w:lang w:val="ru-RU"/>
        </w:rPr>
      </w:pPr>
      <w:r w:rsidRPr="00CD62EC">
        <w:rPr>
          <w:rFonts w:ascii="Times New Roman" w:hAnsi="Times New Roman"/>
          <w:sz w:val="28"/>
          <w:szCs w:val="28"/>
          <w:lang w:val="ru-RU"/>
        </w:rPr>
        <w:t>П     О     С     Т     А     Н    О    В     Л    Е    Н    И    Е</w:t>
      </w:r>
    </w:p>
    <w:p w:rsidR="00863DAD" w:rsidRPr="00CD62EC" w:rsidRDefault="00863DAD" w:rsidP="001668B2">
      <w:pPr>
        <w:pStyle w:val="BodyText"/>
        <w:rPr>
          <w:rFonts w:ascii="Times New Roman" w:hAnsi="Times New Roman"/>
          <w:sz w:val="28"/>
          <w:szCs w:val="28"/>
          <w:lang w:val="ru-RU"/>
        </w:rPr>
      </w:pPr>
      <w:r w:rsidRPr="00CD62E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63DAD" w:rsidRPr="00685E84" w:rsidRDefault="00863DAD" w:rsidP="00D414BC">
      <w:pPr>
        <w:pStyle w:val="BodyText"/>
        <w:ind w:firstLine="0"/>
        <w:rPr>
          <w:rFonts w:ascii="Times New Roman" w:hAnsi="Times New Roman"/>
          <w:sz w:val="28"/>
          <w:szCs w:val="28"/>
          <w:lang w:val="ru-RU"/>
        </w:rPr>
      </w:pPr>
      <w:r w:rsidRPr="00685E84">
        <w:rPr>
          <w:rFonts w:ascii="Times New Roman" w:hAnsi="Times New Roman"/>
          <w:sz w:val="28"/>
          <w:szCs w:val="28"/>
          <w:lang w:val="ru-RU"/>
        </w:rPr>
        <w:t>18.02.2013г.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E84">
        <w:rPr>
          <w:rFonts w:ascii="Times New Roman" w:hAnsi="Times New Roman"/>
          <w:sz w:val="28"/>
          <w:szCs w:val="28"/>
          <w:lang w:val="ru-RU"/>
        </w:rPr>
        <w:t xml:space="preserve">                           с.Верхнеусинское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№ 23-п</w:t>
      </w:r>
    </w:p>
    <w:p w:rsidR="00863DAD" w:rsidRPr="00CD62EC" w:rsidRDefault="00863DAD" w:rsidP="001668B2">
      <w:pPr>
        <w:tabs>
          <w:tab w:val="left" w:pos="694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D62EC">
        <w:rPr>
          <w:rFonts w:ascii="Times New Roman" w:hAnsi="Times New Roman"/>
          <w:sz w:val="28"/>
          <w:szCs w:val="28"/>
        </w:rPr>
        <w:tab/>
      </w:r>
    </w:p>
    <w:p w:rsidR="00863DAD" w:rsidRPr="00CD62EC" w:rsidRDefault="00863DAD" w:rsidP="001668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3DAD" w:rsidRDefault="00863DAD" w:rsidP="006F76F2">
      <w:pPr>
        <w:spacing w:line="240" w:lineRule="auto"/>
        <w:rPr>
          <w:rFonts w:ascii="Times New Roman" w:hAnsi="Times New Roman"/>
          <w:sz w:val="28"/>
          <w:szCs w:val="28"/>
        </w:rPr>
      </w:pPr>
      <w:r w:rsidRPr="001668B2">
        <w:rPr>
          <w:rFonts w:ascii="Times New Roman" w:hAnsi="Times New Roman"/>
          <w:sz w:val="28"/>
          <w:szCs w:val="28"/>
        </w:rPr>
        <w:t xml:space="preserve">«О соблюдении Правил установления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668B2">
        <w:rPr>
          <w:rFonts w:ascii="Times New Roman" w:hAnsi="Times New Roman"/>
          <w:sz w:val="28"/>
          <w:szCs w:val="28"/>
        </w:rPr>
        <w:t xml:space="preserve">охранных зон объектов электросетевого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1668B2">
        <w:rPr>
          <w:rFonts w:ascii="Times New Roman" w:hAnsi="Times New Roman"/>
          <w:sz w:val="28"/>
          <w:szCs w:val="28"/>
        </w:rPr>
        <w:t xml:space="preserve">хозяйства и особых условий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1668B2">
        <w:rPr>
          <w:rFonts w:ascii="Times New Roman" w:hAnsi="Times New Roman"/>
          <w:sz w:val="28"/>
          <w:szCs w:val="28"/>
        </w:rPr>
        <w:t xml:space="preserve">использования земельных участков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668B2">
        <w:rPr>
          <w:rFonts w:ascii="Times New Roman" w:hAnsi="Times New Roman"/>
          <w:sz w:val="28"/>
          <w:szCs w:val="28"/>
        </w:rPr>
        <w:t>расположенных в границах таких зон"</w:t>
      </w:r>
    </w:p>
    <w:p w:rsidR="00863DAD" w:rsidRDefault="00863DAD" w:rsidP="006F76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обеспечения сохранности, создания нормальных условий эксплуатации линий электропередач 10/04кв, 35/10кв расположенных на территории подведомственной администрации Верхнеусинского сельсовета, исполнения 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 утвержденных Постановлением Правительство Российской Федерации от 24 февраля 2009г. №160 ПОСТАНОВЛЯЮ: </w:t>
      </w:r>
    </w:p>
    <w:p w:rsidR="00863DAD" w:rsidRDefault="00863DAD" w:rsidP="006F76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данные правила (приложения 1) до всех руководителей осуществляющих свою деятельность на территории подведомственной администрации Верхнеусинского сельсовета.</w:t>
      </w:r>
    </w:p>
    <w:p w:rsidR="00863DAD" w:rsidRDefault="00863DAD" w:rsidP="006F76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Поместить данную информацию на информационных щитах и информационном бюллетене «Усинские вести»</w:t>
      </w:r>
    </w:p>
    <w:p w:rsidR="00863DAD" w:rsidRDefault="00863DAD" w:rsidP="006F76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863DAD" w:rsidRPr="006F76F2" w:rsidRDefault="00863DAD" w:rsidP="006F76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оставляю за собой.  </w:t>
      </w:r>
    </w:p>
    <w:p w:rsidR="00863DAD" w:rsidRPr="00CD62EC" w:rsidRDefault="00863DAD" w:rsidP="001668B2">
      <w:pPr>
        <w:rPr>
          <w:rFonts w:ascii="Times New Roman" w:hAnsi="Times New Roman"/>
          <w:b/>
          <w:sz w:val="28"/>
          <w:szCs w:val="28"/>
        </w:rPr>
      </w:pPr>
    </w:p>
    <w:p w:rsidR="00863DAD" w:rsidRPr="00CD62EC" w:rsidRDefault="00863DAD" w:rsidP="001668B2">
      <w:pPr>
        <w:rPr>
          <w:rFonts w:ascii="Times New Roman" w:hAnsi="Times New Roman"/>
          <w:b/>
          <w:sz w:val="28"/>
          <w:szCs w:val="28"/>
        </w:rPr>
      </w:pPr>
    </w:p>
    <w:p w:rsidR="00863DAD" w:rsidRDefault="00863DAD" w:rsidP="001668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Верхнеусинского сельсовета                                                     А.Ф.Флегентов </w:t>
      </w:r>
    </w:p>
    <w:p w:rsidR="00863DAD" w:rsidRDefault="00863DAD" w:rsidP="001668B2">
      <w:pPr>
        <w:rPr>
          <w:rFonts w:ascii="Times New Roman" w:hAnsi="Times New Roman"/>
          <w:sz w:val="28"/>
          <w:szCs w:val="28"/>
        </w:rPr>
      </w:pPr>
    </w:p>
    <w:p w:rsidR="00863DAD" w:rsidRDefault="00863DAD" w:rsidP="001668B2">
      <w:pPr>
        <w:rPr>
          <w:rFonts w:ascii="Times New Roman" w:hAnsi="Times New Roman"/>
          <w:sz w:val="28"/>
          <w:szCs w:val="28"/>
        </w:rPr>
      </w:pPr>
    </w:p>
    <w:p w:rsidR="00863DAD" w:rsidRDefault="00863DAD" w:rsidP="001668B2">
      <w:pPr>
        <w:rPr>
          <w:rFonts w:ascii="Times New Roman" w:hAnsi="Times New Roman"/>
          <w:sz w:val="28"/>
          <w:szCs w:val="28"/>
        </w:rPr>
      </w:pPr>
    </w:p>
    <w:p w:rsidR="00863DAD" w:rsidRDefault="00863DAD" w:rsidP="001668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  №1. </w:t>
      </w:r>
    </w:p>
    <w:p w:rsidR="00863DAD" w:rsidRPr="0063608D" w:rsidRDefault="00863DAD" w:rsidP="00E811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«В охранных зонах запрещается осуществлять любые действия, которые могут нарушать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 а также повлечь нанесение экологического  ущерба и возникновение пожаров, в том числе:                                                                                                                                                                                              а) набрасывать на провода и опоры воздушных линий электропередачи посторонние предметы, а также подниматься на опоры воздушных линий электропередачи;                                                                                                                      б) размещать любые объекты и предметы (материалы) в пределах, созданных соответствии с требованиями  нормативно-технических документов проходов и подъездов для доступа к объектам электросетевого хозяйства,  а так же проводить любые работы и возводить сооружения , которые могут препятствовать доступу к объектам электросетевого хозяйства, без создания необходимых для такого доступа проходов и подъездов;                                                                 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 , подстанций, воздушных линий электропередачи, а также в охранных зонах кабельных линий  электропередачи;                                                                                                                    г) размещать свалки;                                                                                                                 д) производить работы  ударными механизмами, сбрасывать тяжести массой свыше 5 тонн, производить сбор и слив едких и коррозионных веществ и горюче-смазочных материалов (в охранных зонах подземных кабельных линий  электропередачи);                                                                                                         е) складировать или размещать хранилища любых, в том числе горюче-смазочных материалов»;                                                                                                         ж) производить любые огневые работы и отжиг сухой растительности.                          </w:t>
      </w:r>
    </w:p>
    <w:sectPr w:rsidR="00863DAD" w:rsidRPr="0063608D" w:rsidSect="00A9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6BF2"/>
    <w:multiLevelType w:val="multilevel"/>
    <w:tmpl w:val="23249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BDD2C25"/>
    <w:multiLevelType w:val="hybridMultilevel"/>
    <w:tmpl w:val="4D48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8B2"/>
    <w:rsid w:val="00022EF8"/>
    <w:rsid w:val="0014001E"/>
    <w:rsid w:val="001668B2"/>
    <w:rsid w:val="001F4656"/>
    <w:rsid w:val="00202B57"/>
    <w:rsid w:val="0063608D"/>
    <w:rsid w:val="00685E84"/>
    <w:rsid w:val="006D52E3"/>
    <w:rsid w:val="006F76F2"/>
    <w:rsid w:val="00746B3C"/>
    <w:rsid w:val="007557C1"/>
    <w:rsid w:val="00863DAD"/>
    <w:rsid w:val="00880AE3"/>
    <w:rsid w:val="00A92A4F"/>
    <w:rsid w:val="00A95E7F"/>
    <w:rsid w:val="00A97602"/>
    <w:rsid w:val="00AB2131"/>
    <w:rsid w:val="00B014C6"/>
    <w:rsid w:val="00C03B6B"/>
    <w:rsid w:val="00C510B4"/>
    <w:rsid w:val="00CD62EC"/>
    <w:rsid w:val="00D414BC"/>
    <w:rsid w:val="00DB39B4"/>
    <w:rsid w:val="00E27B51"/>
    <w:rsid w:val="00E53DD9"/>
    <w:rsid w:val="00E8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668B2"/>
    <w:pPr>
      <w:spacing w:after="0" w:line="240" w:lineRule="auto"/>
      <w:ind w:firstLine="360"/>
    </w:pPr>
    <w:rPr>
      <w:b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68B2"/>
    <w:rPr>
      <w:rFonts w:ascii="Calibri" w:hAnsi="Calibri" w:cs="Times New Roman"/>
      <w:b/>
      <w:lang w:val="en-US" w:eastAsia="en-US"/>
    </w:rPr>
  </w:style>
  <w:style w:type="paragraph" w:styleId="ListParagraph">
    <w:name w:val="List Paragraph"/>
    <w:basedOn w:val="Normal"/>
    <w:uiPriority w:val="99"/>
    <w:qFormat/>
    <w:rsid w:val="006F7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2</Pages>
  <Words>703</Words>
  <Characters>4012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11</cp:revision>
  <cp:lastPrinted>2013-02-21T08:54:00Z</cp:lastPrinted>
  <dcterms:created xsi:type="dcterms:W3CDTF">2013-02-21T06:08:00Z</dcterms:created>
  <dcterms:modified xsi:type="dcterms:W3CDTF">2013-02-21T10:15:00Z</dcterms:modified>
</cp:coreProperties>
</file>