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9" w:rsidRDefault="008070C9" w:rsidP="008608FB">
      <w:pPr>
        <w:jc w:val="center"/>
        <w:rPr>
          <w:b/>
        </w:rPr>
      </w:pPr>
      <w:r>
        <w:rPr>
          <w:b/>
        </w:rPr>
        <w:t>КРАСНОЯРСКИЙ  КРАЙ</w:t>
      </w:r>
    </w:p>
    <w:p w:rsidR="008070C9" w:rsidRPr="00827718" w:rsidRDefault="008070C9" w:rsidP="008608FB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8070C9" w:rsidRDefault="008070C9" w:rsidP="003D48A1">
      <w:pPr>
        <w:jc w:val="center"/>
        <w:rPr>
          <w:b/>
          <w:u w:val="single"/>
        </w:rPr>
      </w:pPr>
      <w:r w:rsidRPr="00861790">
        <w:rPr>
          <w:b/>
          <w:u w:val="single"/>
        </w:rPr>
        <w:t>АДМИНИСТРАЦИЯ  ВЕРХНЕУСИНСКОГО СЕЛЬСОВЕТА</w:t>
      </w:r>
      <w:r>
        <w:rPr>
          <w:b/>
          <w:u w:val="single"/>
        </w:rPr>
        <w:t xml:space="preserve"> </w:t>
      </w:r>
    </w:p>
    <w:p w:rsidR="008070C9" w:rsidRPr="003D48A1" w:rsidRDefault="008070C9" w:rsidP="003D48A1">
      <w:pPr>
        <w:jc w:val="center"/>
        <w:rPr>
          <w:u w:val="single"/>
        </w:rPr>
      </w:pPr>
      <w:r w:rsidRPr="003D48A1">
        <w:rPr>
          <w:sz w:val="20"/>
        </w:rPr>
        <w:t xml:space="preserve">Ленина ул., д.89 с. Верхнеусинское, Ермаковский район, Красноярский край, 662842, тел (391) 38-36-4-84 </w:t>
      </w:r>
    </w:p>
    <w:p w:rsidR="008070C9" w:rsidRDefault="008070C9" w:rsidP="008608FB">
      <w:pPr>
        <w:jc w:val="center"/>
      </w:pPr>
    </w:p>
    <w:p w:rsidR="008070C9" w:rsidRDefault="008070C9" w:rsidP="008608FB"/>
    <w:p w:rsidR="008070C9" w:rsidRDefault="008070C9" w:rsidP="0009173A">
      <w:pPr>
        <w:pStyle w:val="BodyText"/>
        <w:jc w:val="center"/>
      </w:pPr>
      <w:r>
        <w:t>ПОСТАНОВЛЕНИЕ</w:t>
      </w:r>
    </w:p>
    <w:p w:rsidR="008070C9" w:rsidRDefault="008070C9" w:rsidP="008608FB">
      <w:pPr>
        <w:pStyle w:val="BodyText"/>
        <w:jc w:val="both"/>
      </w:pPr>
    </w:p>
    <w:p w:rsidR="008070C9" w:rsidRPr="00C82ACC" w:rsidRDefault="008070C9" w:rsidP="008608FB">
      <w:pPr>
        <w:pStyle w:val="BodyText"/>
        <w:jc w:val="both"/>
      </w:pPr>
      <w:r>
        <w:t xml:space="preserve">27 июля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r w:rsidRPr="00C82ACC">
          <w:t xml:space="preserve"> </w:t>
        </w:r>
        <w:r>
          <w:t>г</w:t>
        </w:r>
      </w:smartTag>
      <w:r>
        <w:t xml:space="preserve">.                     </w:t>
      </w:r>
      <w:r w:rsidRPr="00C82ACC">
        <w:t xml:space="preserve">с. Верхнеусинское                   </w:t>
      </w:r>
      <w:r>
        <w:t xml:space="preserve">     </w:t>
      </w:r>
      <w:r w:rsidRPr="00C82ACC">
        <w:t xml:space="preserve"> </w:t>
      </w:r>
      <w:r>
        <w:t xml:space="preserve">           </w:t>
      </w:r>
      <w:r w:rsidRPr="00C82ACC">
        <w:t xml:space="preserve">№ </w:t>
      </w:r>
      <w:r>
        <w:t xml:space="preserve">93-п                      </w:t>
      </w:r>
      <w:r w:rsidRPr="00C82ACC">
        <w:t xml:space="preserve">                   </w:t>
      </w:r>
    </w:p>
    <w:p w:rsidR="008070C9" w:rsidRDefault="008070C9" w:rsidP="001C0ABC">
      <w:pPr>
        <w:rPr>
          <w:b/>
          <w:szCs w:val="28"/>
        </w:rPr>
      </w:pPr>
    </w:p>
    <w:p w:rsidR="008070C9" w:rsidRPr="00EE5EFC" w:rsidRDefault="008070C9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>О</w:t>
      </w:r>
      <w:r>
        <w:rPr>
          <w:b/>
          <w:szCs w:val="28"/>
        </w:rPr>
        <w:t xml:space="preserve">б отмене </w:t>
      </w:r>
      <w:r w:rsidRPr="00EE5EFC">
        <w:rPr>
          <w:b/>
          <w:szCs w:val="28"/>
        </w:rPr>
        <w:t xml:space="preserve"> на территории Верхнеусинского </w:t>
      </w:r>
    </w:p>
    <w:p w:rsidR="008070C9" w:rsidRPr="00EE5EFC" w:rsidRDefault="008070C9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 xml:space="preserve">сельсовета «Режима чрезвычайной ситуации в </w:t>
      </w:r>
    </w:p>
    <w:p w:rsidR="008070C9" w:rsidRPr="00EE5EFC" w:rsidRDefault="008070C9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>лесах муниципального характера вследствие</w:t>
      </w:r>
    </w:p>
    <w:p w:rsidR="008070C9" w:rsidRPr="00EE5EFC" w:rsidRDefault="008070C9" w:rsidP="00EE5EFC">
      <w:pPr>
        <w:jc w:val="both"/>
        <w:rPr>
          <w:b/>
          <w:szCs w:val="28"/>
        </w:rPr>
      </w:pPr>
      <w:r w:rsidRPr="00EE5EFC">
        <w:rPr>
          <w:b/>
          <w:szCs w:val="28"/>
        </w:rPr>
        <w:t>лесных пожаров»</w:t>
      </w:r>
    </w:p>
    <w:p w:rsidR="008070C9" w:rsidRPr="00C82ACC" w:rsidRDefault="008070C9" w:rsidP="008608FB">
      <w:pPr>
        <w:pStyle w:val="BodyText"/>
        <w:jc w:val="both"/>
      </w:pPr>
    </w:p>
    <w:p w:rsidR="008070C9" w:rsidRPr="00EE5EFC" w:rsidRDefault="008070C9" w:rsidP="001C0A90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решения местной </w:t>
      </w:r>
      <w:r w:rsidRPr="00EE5EFC">
        <w:rPr>
          <w:szCs w:val="28"/>
        </w:rPr>
        <w:t>комиссия по предупреждению и ликвидации чрезвычайных ситуаций и пожарной безопасности</w:t>
      </w:r>
      <w:r>
        <w:rPr>
          <w:szCs w:val="28"/>
        </w:rPr>
        <w:t xml:space="preserve"> от 27.07.2015 № 12 </w:t>
      </w:r>
      <w:r w:rsidRPr="00EE5EFC">
        <w:rPr>
          <w:szCs w:val="28"/>
        </w:rPr>
        <w:t xml:space="preserve"> </w:t>
      </w:r>
      <w:r>
        <w:rPr>
          <w:szCs w:val="28"/>
        </w:rPr>
        <w:t>«</w:t>
      </w:r>
      <w:r w:rsidRPr="00EE5EFC">
        <w:rPr>
          <w:szCs w:val="28"/>
        </w:rPr>
        <w:t>О</w:t>
      </w:r>
      <w:r>
        <w:rPr>
          <w:szCs w:val="28"/>
        </w:rPr>
        <w:t>б</w:t>
      </w:r>
      <w:r w:rsidRPr="00EE5EFC">
        <w:rPr>
          <w:szCs w:val="28"/>
        </w:rPr>
        <w:t xml:space="preserve"> </w:t>
      </w:r>
      <w:r>
        <w:rPr>
          <w:szCs w:val="28"/>
        </w:rPr>
        <w:t xml:space="preserve">отмене </w:t>
      </w:r>
      <w:r w:rsidRPr="00EE5EFC">
        <w:rPr>
          <w:szCs w:val="28"/>
        </w:rPr>
        <w:t>на территории Верхнеусинского сельсовета «Режима чрезвычайной ситуации в лесах муниципального характера вследствие</w:t>
      </w:r>
      <w:r>
        <w:rPr>
          <w:szCs w:val="28"/>
        </w:rPr>
        <w:t xml:space="preserve"> </w:t>
      </w:r>
      <w:r w:rsidRPr="00EE5EFC">
        <w:rPr>
          <w:szCs w:val="28"/>
        </w:rPr>
        <w:t>лесных пожаров»</w:t>
      </w:r>
      <w:r>
        <w:rPr>
          <w:szCs w:val="28"/>
        </w:rPr>
        <w:t>, администрация сельсовета ПОСТАНОВЛЯЕТ</w:t>
      </w:r>
      <w:r w:rsidRPr="00EE5EFC">
        <w:rPr>
          <w:szCs w:val="28"/>
        </w:rPr>
        <w:t>:</w:t>
      </w:r>
    </w:p>
    <w:p w:rsidR="008070C9" w:rsidRPr="00EE5EFC" w:rsidRDefault="008070C9" w:rsidP="00EE5EFC">
      <w:pPr>
        <w:ind w:firstLine="709"/>
        <w:jc w:val="both"/>
        <w:rPr>
          <w:szCs w:val="28"/>
        </w:rPr>
      </w:pPr>
      <w:r w:rsidRPr="00EE5EFC">
        <w:rPr>
          <w:szCs w:val="28"/>
        </w:rPr>
        <w:t xml:space="preserve">1. </w:t>
      </w:r>
      <w:r>
        <w:rPr>
          <w:szCs w:val="28"/>
        </w:rPr>
        <w:t xml:space="preserve">С 9-00 часов 27.07.2015 г. отменить на территории </w:t>
      </w:r>
      <w:r w:rsidRPr="00EE5EFC">
        <w:rPr>
          <w:szCs w:val="28"/>
        </w:rPr>
        <w:t>Верхнеусинского сельсовета режим функционирования ЧРЕЗВЫЧАЙНАЯ СИТУАЦИЯ</w:t>
      </w:r>
      <w:r>
        <w:rPr>
          <w:szCs w:val="28"/>
        </w:rPr>
        <w:t>.</w:t>
      </w:r>
    </w:p>
    <w:p w:rsidR="008070C9" w:rsidRPr="00EE5EFC" w:rsidRDefault="008070C9" w:rsidP="0089562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E5EFC">
        <w:rPr>
          <w:szCs w:val="28"/>
        </w:rPr>
        <w:t xml:space="preserve">. </w:t>
      </w:r>
      <w:r>
        <w:rPr>
          <w:szCs w:val="28"/>
        </w:rPr>
        <w:t>Контроль за выполнением постановления</w:t>
      </w:r>
      <w:bookmarkStart w:id="0" w:name="_GoBack"/>
      <w:bookmarkEnd w:id="0"/>
      <w:r w:rsidRPr="00EE5EFC">
        <w:rPr>
          <w:szCs w:val="28"/>
        </w:rPr>
        <w:t xml:space="preserve"> оставляю за собой.</w:t>
      </w:r>
    </w:p>
    <w:p w:rsidR="008070C9" w:rsidRDefault="008070C9" w:rsidP="00D73C4C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75B1D">
        <w:rPr>
          <w:szCs w:val="28"/>
        </w:rPr>
        <w:t xml:space="preserve">Разместить настоящее постановление на официальном сайте администрации сельсовета </w:t>
      </w:r>
      <w:hyperlink r:id="rId5" w:history="1">
        <w:r w:rsidRPr="00C75B1D">
          <w:rPr>
            <w:szCs w:val="28"/>
            <w:u w:val="single"/>
            <w:lang w:val="en-US"/>
          </w:rPr>
          <w:t>http</w:t>
        </w:r>
        <w:r w:rsidRPr="00C75B1D">
          <w:rPr>
            <w:szCs w:val="28"/>
            <w:u w:val="single"/>
          </w:rPr>
          <w:t>://</w:t>
        </w:r>
        <w:r w:rsidRPr="00C75B1D">
          <w:rPr>
            <w:szCs w:val="28"/>
            <w:u w:val="single"/>
            <w:lang w:val="en-US"/>
          </w:rPr>
          <w:t>vusinsk</w:t>
        </w:r>
        <w:r w:rsidRPr="00C75B1D">
          <w:rPr>
            <w:szCs w:val="28"/>
            <w:u w:val="single"/>
          </w:rPr>
          <w:t>.</w:t>
        </w:r>
        <w:r w:rsidRPr="00C75B1D">
          <w:rPr>
            <w:szCs w:val="28"/>
            <w:u w:val="single"/>
            <w:lang w:val="en-US"/>
          </w:rPr>
          <w:t>bdu</w:t>
        </w:r>
        <w:r w:rsidRPr="00C75B1D">
          <w:rPr>
            <w:szCs w:val="28"/>
            <w:u w:val="single"/>
          </w:rPr>
          <w:t>.</w:t>
        </w:r>
        <w:r w:rsidRPr="00C75B1D">
          <w:rPr>
            <w:szCs w:val="28"/>
            <w:u w:val="single"/>
            <w:lang w:val="en-US"/>
          </w:rPr>
          <w:t>su</w:t>
        </w:r>
      </w:hyperlink>
    </w:p>
    <w:p w:rsidR="008070C9" w:rsidRPr="00EE5EFC" w:rsidRDefault="008070C9" w:rsidP="00CF1360">
      <w:pPr>
        <w:jc w:val="both"/>
        <w:rPr>
          <w:szCs w:val="28"/>
        </w:rPr>
      </w:pPr>
      <w:r>
        <w:rPr>
          <w:szCs w:val="28"/>
        </w:rPr>
        <w:t xml:space="preserve">         4. Постановление</w:t>
      </w:r>
      <w:r w:rsidRPr="00EE5EFC">
        <w:rPr>
          <w:szCs w:val="28"/>
        </w:rPr>
        <w:t xml:space="preserve"> вс</w:t>
      </w:r>
      <w:r>
        <w:rPr>
          <w:szCs w:val="28"/>
        </w:rPr>
        <w:t>тупает в силу со дня подписания и подлежит опубликованию в информационном бюллетене «Усинские вести».</w:t>
      </w:r>
    </w:p>
    <w:p w:rsidR="008070C9" w:rsidRDefault="008070C9" w:rsidP="001C0ABC">
      <w:pPr>
        <w:ind w:firstLine="709"/>
        <w:jc w:val="both"/>
      </w:pPr>
    </w:p>
    <w:p w:rsidR="008070C9" w:rsidRDefault="008070C9" w:rsidP="001C0ABC">
      <w:pPr>
        <w:ind w:firstLine="709"/>
        <w:jc w:val="both"/>
      </w:pPr>
    </w:p>
    <w:p w:rsidR="008070C9" w:rsidRDefault="008070C9" w:rsidP="00416908">
      <w:pPr>
        <w:jc w:val="both"/>
      </w:pPr>
      <w:r>
        <w:t xml:space="preserve">Глава  администрации </w:t>
      </w:r>
    </w:p>
    <w:p w:rsidR="008070C9" w:rsidRDefault="008070C9" w:rsidP="008608FB">
      <w:r>
        <w:t>Верхнеусинского сельсовета                                                               А.В. Екимов</w:t>
      </w:r>
    </w:p>
    <w:p w:rsidR="008070C9" w:rsidRDefault="008070C9"/>
    <w:sectPr w:rsidR="008070C9" w:rsidSect="007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AB6"/>
    <w:rsid w:val="00073E79"/>
    <w:rsid w:val="0009173A"/>
    <w:rsid w:val="000B55E8"/>
    <w:rsid w:val="00125297"/>
    <w:rsid w:val="00136B63"/>
    <w:rsid w:val="00142A98"/>
    <w:rsid w:val="00171213"/>
    <w:rsid w:val="00175168"/>
    <w:rsid w:val="00196531"/>
    <w:rsid w:val="001B768F"/>
    <w:rsid w:val="001C0A90"/>
    <w:rsid w:val="001C0ABC"/>
    <w:rsid w:val="00240ECA"/>
    <w:rsid w:val="0029463B"/>
    <w:rsid w:val="002B521E"/>
    <w:rsid w:val="00364BB6"/>
    <w:rsid w:val="00377B1A"/>
    <w:rsid w:val="003D48A1"/>
    <w:rsid w:val="00416908"/>
    <w:rsid w:val="004C4BC4"/>
    <w:rsid w:val="005F5AAE"/>
    <w:rsid w:val="0062413B"/>
    <w:rsid w:val="0066328F"/>
    <w:rsid w:val="006715C0"/>
    <w:rsid w:val="00723C0E"/>
    <w:rsid w:val="007776D6"/>
    <w:rsid w:val="008070C9"/>
    <w:rsid w:val="008150B3"/>
    <w:rsid w:val="00827718"/>
    <w:rsid w:val="008608FB"/>
    <w:rsid w:val="00861790"/>
    <w:rsid w:val="00895628"/>
    <w:rsid w:val="008B438F"/>
    <w:rsid w:val="008E3E6A"/>
    <w:rsid w:val="0093262F"/>
    <w:rsid w:val="00966268"/>
    <w:rsid w:val="009710BF"/>
    <w:rsid w:val="00985899"/>
    <w:rsid w:val="00A131B8"/>
    <w:rsid w:val="00A57369"/>
    <w:rsid w:val="00AC4338"/>
    <w:rsid w:val="00B4636B"/>
    <w:rsid w:val="00B7375C"/>
    <w:rsid w:val="00C00406"/>
    <w:rsid w:val="00C0600E"/>
    <w:rsid w:val="00C75B1D"/>
    <w:rsid w:val="00C82ACC"/>
    <w:rsid w:val="00CB4BEA"/>
    <w:rsid w:val="00CB7AB6"/>
    <w:rsid w:val="00CE564F"/>
    <w:rsid w:val="00CF1360"/>
    <w:rsid w:val="00D10E1D"/>
    <w:rsid w:val="00D73C4C"/>
    <w:rsid w:val="00DE4CEB"/>
    <w:rsid w:val="00E279B3"/>
    <w:rsid w:val="00E92B03"/>
    <w:rsid w:val="00EE03B5"/>
    <w:rsid w:val="00EE5EFC"/>
    <w:rsid w:val="00F5078F"/>
    <w:rsid w:val="00F9573E"/>
    <w:rsid w:val="00F95E3C"/>
    <w:rsid w:val="00FF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FB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608FB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08FB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1</Pages>
  <Words>208</Words>
  <Characters>1186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38</cp:revision>
  <cp:lastPrinted>2015-07-27T05:31:00Z</cp:lastPrinted>
  <dcterms:created xsi:type="dcterms:W3CDTF">2014-03-28T06:18:00Z</dcterms:created>
  <dcterms:modified xsi:type="dcterms:W3CDTF">2015-07-27T05:31:00Z</dcterms:modified>
</cp:coreProperties>
</file>